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tbl>
      <w:tblPr>
        <w:tblStyle w:val="5"/>
        <w:tblW w:w="9209" w:type="dxa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711"/>
        <w:gridCol w:w="871"/>
        <w:gridCol w:w="937"/>
        <w:gridCol w:w="1065"/>
        <w:gridCol w:w="180"/>
        <w:gridCol w:w="1778"/>
        <w:gridCol w:w="382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</w:trPr>
        <w:tc>
          <w:tcPr>
            <w:tcW w:w="920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right="0" w:rightChars="0" w:firstLine="4200" w:firstLineChars="2000"/>
              <w:jc w:val="both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ge">
                    <wp:posOffset>-142875</wp:posOffset>
                  </wp:positionV>
                  <wp:extent cx="1453515" cy="1131570"/>
                  <wp:effectExtent l="0" t="0" r="13335" b="1143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6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广东省户外运动协会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right="0" w:rightChars="0" w:firstLine="4197" w:firstLineChars="1166"/>
              <w:jc w:val="both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个人会员入会登记表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会员编号：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32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8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80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个人邮箱</w:t>
            </w:r>
          </w:p>
        </w:tc>
        <w:tc>
          <w:tcPr>
            <w:tcW w:w="3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担任社会职务</w:t>
            </w:r>
          </w:p>
        </w:tc>
        <w:tc>
          <w:tcPr>
            <w:tcW w:w="7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曾参加过的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户外活动</w:t>
            </w:r>
          </w:p>
        </w:tc>
        <w:tc>
          <w:tcPr>
            <w:tcW w:w="7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个人喜欢的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户外运动项目</w:t>
            </w:r>
          </w:p>
        </w:tc>
        <w:tc>
          <w:tcPr>
            <w:tcW w:w="7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920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人  简 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75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自何年月至何年月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在何地区何单位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275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275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275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754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请</w:t>
            </w:r>
          </w:p>
        </w:tc>
        <w:tc>
          <w:tcPr>
            <w:tcW w:w="44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批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4" w:hRule="atLeast"/>
        </w:trPr>
        <w:tc>
          <w:tcPr>
            <w:tcW w:w="4754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  <w:p>
            <w:pPr>
              <w:ind w:left="0" w:leftChars="0" w:firstLine="846" w:firstLineChars="403"/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本人自愿成为“ 广东省户外运动协会”</w:t>
            </w:r>
          </w:p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个人会员，遵守协会章程和各项规章制度，</w:t>
            </w:r>
          </w:p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履行协会赋予的权利和义务。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个人签字：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年   月   日</w:t>
            </w:r>
          </w:p>
        </w:tc>
        <w:tc>
          <w:tcPr>
            <w:tcW w:w="44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659" w:firstLineChars="1209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328" w:firstLineChars="1109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360" w:firstLineChars="20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联系邮箱：</w:t>
      </w: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instrText xml:space="preserve"> HYPERLINK "mailto:gdshwydxh@126.com" </w:instrText>
      </w: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gdshwydxh@126.com</w:t>
      </w: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办公地址：广州市天河区林和西横路2号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D4B43"/>
    <w:rsid w:val="353D4B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4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2018-06-13T01:56:00Z</dcterms:created>
  <dc:creator>桦1414290884</dc:creator>
  <cp:lastModifiedBy>桦1414290884</cp:lastModifiedBy>
  <dcterms:modified xsi:type="dcterms:W3CDTF">2018-06-13T01:57:32Z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